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B4" w:rsidRDefault="00B6418D" w:rsidP="002736B4">
      <w:pPr>
        <w:pStyle w:val="normal"/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61950" cy="41910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B4" w:rsidRDefault="002736B4" w:rsidP="002736B4">
      <w:pPr>
        <w:pStyle w:val="normal"/>
        <w:spacing w:after="0"/>
        <w:jc w:val="center"/>
        <w:rPr>
          <w:rFonts w:ascii="Questrial" w:eastAsia="Questrial" w:hAnsi="Questrial" w:cs="Questrial"/>
          <w:b/>
          <w:sz w:val="18"/>
          <w:szCs w:val="18"/>
        </w:rPr>
      </w:pPr>
      <w:r>
        <w:rPr>
          <w:rFonts w:ascii="Questrial" w:eastAsia="Questrial" w:hAnsi="Questrial" w:cs="Questrial"/>
          <w:b/>
          <w:sz w:val="18"/>
          <w:szCs w:val="18"/>
        </w:rPr>
        <w:t>ISTITUTO COMPRENSIVO n. 5 “P. A. MATTIOLI ”</w:t>
      </w:r>
    </w:p>
    <w:p w:rsidR="002736B4" w:rsidRDefault="002736B4" w:rsidP="002736B4">
      <w:pPr>
        <w:pStyle w:val="normal"/>
        <w:spacing w:after="0"/>
        <w:jc w:val="center"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 xml:space="preserve">Via N. Sauro, 1 - 53100 Siena 0577- 48080  Cod. </w:t>
      </w:r>
      <w:proofErr w:type="spellStart"/>
      <w:r>
        <w:rPr>
          <w:rFonts w:ascii="Questrial" w:eastAsia="Questrial" w:hAnsi="Questrial" w:cs="Questrial"/>
          <w:sz w:val="18"/>
          <w:szCs w:val="18"/>
        </w:rPr>
        <w:t>Fisc</w:t>
      </w:r>
      <w:proofErr w:type="spellEnd"/>
      <w:r>
        <w:rPr>
          <w:rFonts w:ascii="Questrial" w:eastAsia="Questrial" w:hAnsi="Questrial" w:cs="Questrial"/>
          <w:sz w:val="18"/>
          <w:szCs w:val="18"/>
        </w:rPr>
        <w:t xml:space="preserve">. 92061500523 </w:t>
      </w:r>
    </w:p>
    <w:p w:rsidR="002736B4" w:rsidRDefault="006D54E7" w:rsidP="006D54E7">
      <w:pPr>
        <w:pStyle w:val="normal"/>
        <w:spacing w:after="0"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 xml:space="preserve">                                               </w:t>
      </w:r>
      <w:hyperlink r:id="rId6" w:history="1">
        <w:r w:rsidRPr="00227042">
          <w:rPr>
            <w:rStyle w:val="Collegamentoipertestuale"/>
            <w:rFonts w:ascii="Questrial" w:eastAsia="Questrial" w:hAnsi="Questrial" w:cs="Questrial"/>
            <w:sz w:val="18"/>
            <w:szCs w:val="18"/>
          </w:rPr>
          <w:t>siic82500d@istruzione.it</w:t>
        </w:r>
      </w:hyperlink>
      <w:r w:rsidR="002736B4">
        <w:rPr>
          <w:rFonts w:ascii="Questrial" w:eastAsia="Questrial" w:hAnsi="Questrial" w:cs="Questrial"/>
          <w:sz w:val="20"/>
          <w:szCs w:val="20"/>
        </w:rPr>
        <w:t xml:space="preserve">  </w:t>
      </w:r>
      <w:hyperlink r:id="rId7" w:history="1">
        <w:r w:rsidRPr="00227042">
          <w:rPr>
            <w:rStyle w:val="Collegamentoipertestuale"/>
            <w:rFonts w:ascii="Questrial" w:eastAsia="Questrial" w:hAnsi="Questrial" w:cs="Questrial"/>
            <w:sz w:val="18"/>
            <w:szCs w:val="18"/>
          </w:rPr>
          <w:t>siic82500d@pec.istruzione.it</w:t>
        </w:r>
      </w:hyperlink>
      <w:r w:rsidR="002736B4">
        <w:rPr>
          <w:rFonts w:ascii="Questrial" w:eastAsia="Questrial" w:hAnsi="Questrial" w:cs="Questrial"/>
          <w:sz w:val="18"/>
          <w:szCs w:val="18"/>
        </w:rPr>
        <w:t xml:space="preserve">  </w:t>
      </w:r>
      <w:hyperlink r:id="rId8" w:history="1">
        <w:r w:rsidR="002736B4">
          <w:rPr>
            <w:rStyle w:val="Collegamentoipertestuale"/>
            <w:rFonts w:ascii="Questrial" w:eastAsia="Questrial" w:hAnsi="Questrial" w:cs="Questrial"/>
            <w:sz w:val="18"/>
            <w:szCs w:val="18"/>
          </w:rPr>
          <w:t>www.icmattioli.it</w:t>
        </w:r>
      </w:hyperlink>
    </w:p>
    <w:p w:rsidR="002736B4" w:rsidRDefault="00B6418D" w:rsidP="002736B4">
      <w:pPr>
        <w:pStyle w:val="normal"/>
        <w:spacing w:after="0"/>
        <w:jc w:val="center"/>
        <w:rPr>
          <w:rFonts w:ascii="Questrial" w:eastAsia="Questrial" w:hAnsi="Questrial" w:cs="Questrial"/>
          <w:noProof/>
          <w:sz w:val="18"/>
          <w:szCs w:val="18"/>
        </w:rPr>
      </w:pPr>
      <w:r>
        <w:rPr>
          <w:rFonts w:ascii="Questrial" w:eastAsia="Questrial" w:hAnsi="Questrial" w:cs="Questrial"/>
          <w:noProof/>
          <w:sz w:val="18"/>
          <w:szCs w:val="18"/>
        </w:rPr>
        <w:drawing>
          <wp:inline distT="0" distB="0" distL="0" distR="0">
            <wp:extent cx="3933825" cy="495300"/>
            <wp:effectExtent l="19050" t="0" r="9525" b="0"/>
            <wp:docPr id="2" name="image2.jpg" descr="logo-BUONO-rivisto-CON-SALTO-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BUONO-rivisto-CON-SALTO-fin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B6" w:rsidRPr="00E94DFC" w:rsidRDefault="00E94DFC" w:rsidP="00D674B6">
      <w:pPr>
        <w:pStyle w:val="Default"/>
        <w:spacing w:line="276" w:lineRule="auto"/>
        <w:ind w:left="6660" w:hanging="6660"/>
        <w:jc w:val="both"/>
        <w:rPr>
          <w:rFonts w:ascii="Times New Roman" w:hAnsi="Times New Roman" w:cs="Times New Roman"/>
        </w:rPr>
      </w:pPr>
      <w:r w:rsidRPr="00E94DFC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E94DFC" w:rsidRDefault="00E94DFC" w:rsidP="00B6418D">
      <w:pPr>
        <w:pStyle w:val="Default"/>
        <w:ind w:left="6660" w:hanging="6660"/>
        <w:jc w:val="right"/>
        <w:rPr>
          <w:sz w:val="20"/>
          <w:szCs w:val="20"/>
        </w:rPr>
      </w:pPr>
    </w:p>
    <w:p w:rsidR="00BF3E01" w:rsidRDefault="00BF3E01" w:rsidP="00B6418D">
      <w:pPr>
        <w:pStyle w:val="Default"/>
        <w:ind w:left="6660" w:hanging="66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37273F" w:rsidRPr="0037273F" w:rsidRDefault="00762D1C" w:rsidP="002B11F0">
      <w:pPr>
        <w:rPr>
          <w:b/>
        </w:rPr>
      </w:pPr>
      <w:r w:rsidRPr="0037273F">
        <w:rPr>
          <w:b/>
        </w:rPr>
        <w:t xml:space="preserve"> </w:t>
      </w:r>
      <w:r w:rsidR="0037273F" w:rsidRPr="0037273F">
        <w:rPr>
          <w:b/>
        </w:rPr>
        <w:t xml:space="preserve">OGGETTO: comunicazione disponibilità ad effettuare ore aggiuntive per attività alternative all’insegnamento della   religione cattolica </w:t>
      </w:r>
    </w:p>
    <w:p w:rsidR="0037273F" w:rsidRDefault="0037273F" w:rsidP="002B11F0"/>
    <w:p w:rsidR="0037273F" w:rsidRDefault="0037273F" w:rsidP="002B11F0"/>
    <w:p w:rsidR="0037273F" w:rsidRDefault="0037273F" w:rsidP="002B11F0">
      <w:r>
        <w:t xml:space="preserve">Il/La sottoscritto/a _____________________________________ in servizio presso la Scuola Secondaria di I GRADO _____________________________ </w:t>
      </w:r>
    </w:p>
    <w:p w:rsidR="0037273F" w:rsidRDefault="0037273F" w:rsidP="002B11F0"/>
    <w:p w:rsidR="0037273F" w:rsidRDefault="0037273F" w:rsidP="002B11F0">
      <w:r>
        <w:t xml:space="preserve">in qualità di docente a </w:t>
      </w:r>
    </w:p>
    <w:p w:rsidR="0037273F" w:rsidRDefault="0037273F" w:rsidP="002B11F0"/>
    <w:p w:rsidR="0037273F" w:rsidRDefault="0037273F" w:rsidP="002B11F0">
      <w:r>
        <w:t xml:space="preserve">□ tempo indeterminato                                    □ tempo determinato </w:t>
      </w:r>
    </w:p>
    <w:p w:rsidR="0037273F" w:rsidRDefault="0037273F" w:rsidP="002B11F0"/>
    <w:p w:rsidR="0037273F" w:rsidRDefault="0037273F" w:rsidP="002B11F0">
      <w:r>
        <w:t xml:space="preserve">dell’I.C. di “P.A. </w:t>
      </w:r>
      <w:proofErr w:type="spellStart"/>
      <w:r>
        <w:t>Mattioli</w:t>
      </w:r>
      <w:proofErr w:type="spellEnd"/>
      <w:r>
        <w:t xml:space="preserve">” di Siena, </w:t>
      </w:r>
    </w:p>
    <w:p w:rsidR="0037273F" w:rsidRDefault="0037273F" w:rsidP="002B11F0"/>
    <w:p w:rsidR="0037273F" w:rsidRPr="0037273F" w:rsidRDefault="0037273F" w:rsidP="002B11F0">
      <w:pPr>
        <w:rPr>
          <w:b/>
        </w:rPr>
      </w:pPr>
      <w:r w:rsidRPr="0037273F">
        <w:rPr>
          <w:b/>
        </w:rPr>
        <w:t xml:space="preserve">COMUNICA la propria disponibilità per l’A.S. 2023/2024, </w:t>
      </w:r>
    </w:p>
    <w:p w:rsidR="0037273F" w:rsidRPr="0037273F" w:rsidRDefault="0037273F" w:rsidP="002B11F0">
      <w:pPr>
        <w:rPr>
          <w:b/>
        </w:rPr>
      </w:pPr>
    </w:p>
    <w:p w:rsidR="0037273F" w:rsidRDefault="0037273F" w:rsidP="002B11F0">
      <w:r w:rsidRPr="0037273F">
        <w:rPr>
          <w:b/>
        </w:rPr>
        <w:t>ad effettuare ore di attività alternative all’insegnamento della religione cattolica</w:t>
      </w:r>
      <w:r>
        <w:t xml:space="preserve">, utilizzando n. __________ore </w:t>
      </w:r>
    </w:p>
    <w:p w:rsidR="0037273F" w:rsidRDefault="0037273F" w:rsidP="002B11F0"/>
    <w:p w:rsidR="0037273F" w:rsidRDefault="0037273F" w:rsidP="002B11F0">
      <w:r>
        <w:t>eccedenti l’orario di servizio.</w:t>
      </w:r>
    </w:p>
    <w:p w:rsidR="0037273F" w:rsidRDefault="0037273F" w:rsidP="002B11F0"/>
    <w:p w:rsidR="0037273F" w:rsidRDefault="0037273F" w:rsidP="002B11F0"/>
    <w:p w:rsidR="0037273F" w:rsidRDefault="0037273F" w:rsidP="002B11F0">
      <w:r>
        <w:t xml:space="preserve"> Siena, li _____________________ </w:t>
      </w:r>
    </w:p>
    <w:p w:rsidR="0037273F" w:rsidRDefault="0037273F" w:rsidP="002B11F0"/>
    <w:p w:rsidR="0037273F" w:rsidRDefault="0037273F" w:rsidP="002B11F0"/>
    <w:p w:rsidR="0037273F" w:rsidRDefault="0037273F" w:rsidP="002B11F0">
      <w:r>
        <w:t xml:space="preserve">Il/la docente __________________________________ </w:t>
      </w:r>
    </w:p>
    <w:p w:rsidR="0037273F" w:rsidRDefault="0037273F" w:rsidP="002B11F0"/>
    <w:p w:rsidR="0037273F" w:rsidRDefault="0037273F" w:rsidP="002B11F0"/>
    <w:p w:rsidR="0037273F" w:rsidRDefault="0037273F" w:rsidP="002B11F0"/>
    <w:p w:rsidR="0037273F" w:rsidRDefault="0037273F" w:rsidP="002B11F0">
      <w:r>
        <w:t xml:space="preserve">VISTO </w:t>
      </w:r>
    </w:p>
    <w:p w:rsidR="0037273F" w:rsidRDefault="0037273F" w:rsidP="002B11F0"/>
    <w:p w:rsidR="00762D1C" w:rsidRDefault="0037273F" w:rsidP="002B11F0">
      <w:r>
        <w:t xml:space="preserve">   □ SI AUTORIZZA                                        □ NON SI AUTORIZZA</w:t>
      </w:r>
      <w:r w:rsidR="00762D1C">
        <w:t xml:space="preserve">                    </w:t>
      </w:r>
    </w:p>
    <w:p w:rsidR="002B08B9" w:rsidRDefault="002B08B9" w:rsidP="00BB2C0E"/>
    <w:p w:rsidR="002B08B9" w:rsidRDefault="002B08B9" w:rsidP="00BB2C0E"/>
    <w:p w:rsidR="002B08B9" w:rsidRDefault="002B08B9" w:rsidP="00BB2C0E"/>
    <w:p w:rsidR="002B08B9" w:rsidRDefault="002B08B9" w:rsidP="00BB2C0E"/>
    <w:p w:rsidR="002B08B9" w:rsidRDefault="002B08B9" w:rsidP="00BB2C0E"/>
    <w:p w:rsidR="002B08B9" w:rsidRDefault="002B08B9" w:rsidP="00BB2C0E"/>
    <w:p w:rsidR="002B08B9" w:rsidRDefault="002B08B9" w:rsidP="00BB2C0E"/>
    <w:p w:rsidR="002B08B9" w:rsidRDefault="002B08B9" w:rsidP="00BB2C0E"/>
    <w:p w:rsidR="00BB2C0E" w:rsidRDefault="00BB2C0E" w:rsidP="00BB2C0E"/>
    <w:p w:rsidR="002B11F0" w:rsidRPr="006369F6" w:rsidRDefault="002B11F0" w:rsidP="002B11F0">
      <w:pPr>
        <w:jc w:val="center"/>
        <w:rPr>
          <w:b/>
          <w:sz w:val="24"/>
          <w:szCs w:val="24"/>
        </w:rPr>
      </w:pPr>
      <w:r w:rsidRPr="006369F6">
        <w:rPr>
          <w:sz w:val="24"/>
          <w:szCs w:val="24"/>
        </w:rPr>
        <w:t xml:space="preserve">                                                                         </w:t>
      </w:r>
      <w:r w:rsidR="003B35A4" w:rsidRPr="006369F6">
        <w:rPr>
          <w:sz w:val="24"/>
          <w:szCs w:val="24"/>
        </w:rPr>
        <w:t xml:space="preserve"> </w:t>
      </w:r>
      <w:r w:rsidRPr="006369F6">
        <w:rPr>
          <w:sz w:val="24"/>
          <w:szCs w:val="24"/>
        </w:rPr>
        <w:t xml:space="preserve"> </w:t>
      </w:r>
      <w:r w:rsidRPr="006369F6">
        <w:rPr>
          <w:b/>
          <w:sz w:val="24"/>
          <w:szCs w:val="24"/>
        </w:rPr>
        <w:t>Dirigente Scolastico</w:t>
      </w:r>
    </w:p>
    <w:p w:rsidR="002B11F0" w:rsidRPr="006369F6" w:rsidRDefault="002B11F0" w:rsidP="002B11F0">
      <w:pPr>
        <w:jc w:val="center"/>
        <w:rPr>
          <w:i/>
          <w:sz w:val="24"/>
          <w:szCs w:val="24"/>
        </w:rPr>
      </w:pPr>
      <w:r w:rsidRPr="006369F6">
        <w:rPr>
          <w:i/>
          <w:sz w:val="24"/>
          <w:szCs w:val="24"/>
        </w:rPr>
        <w:t xml:space="preserve">                                                                      </w:t>
      </w:r>
      <w:r w:rsidR="003B35A4" w:rsidRPr="006369F6">
        <w:rPr>
          <w:i/>
          <w:sz w:val="24"/>
          <w:szCs w:val="24"/>
        </w:rPr>
        <w:t xml:space="preserve">  </w:t>
      </w:r>
      <w:r w:rsidRPr="006369F6">
        <w:rPr>
          <w:i/>
          <w:sz w:val="24"/>
          <w:szCs w:val="24"/>
        </w:rPr>
        <w:t xml:space="preserve">   Prof.ssa Rosa Laura Ancona</w:t>
      </w:r>
    </w:p>
    <w:p w:rsidR="007E1B6D" w:rsidRPr="006369F6" w:rsidRDefault="007E1B6D" w:rsidP="002B11F0">
      <w:pPr>
        <w:jc w:val="center"/>
        <w:rPr>
          <w:sz w:val="24"/>
          <w:szCs w:val="24"/>
        </w:rPr>
      </w:pPr>
    </w:p>
    <w:sectPr w:rsidR="007E1B6D" w:rsidRPr="006369F6" w:rsidSect="00CD6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8A6"/>
    <w:multiLevelType w:val="hybridMultilevel"/>
    <w:tmpl w:val="D154101A"/>
    <w:lvl w:ilvl="0" w:tplc="18BE9CF4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38F55FE3"/>
    <w:multiLevelType w:val="hybridMultilevel"/>
    <w:tmpl w:val="C5B43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51F08"/>
    <w:multiLevelType w:val="hybridMultilevel"/>
    <w:tmpl w:val="4992C370"/>
    <w:lvl w:ilvl="0" w:tplc="0A9A2C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9034D"/>
    <w:multiLevelType w:val="hybridMultilevel"/>
    <w:tmpl w:val="251287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attachedTemplate r:id="rId1"/>
  <w:stylePaneFormatFilter w:val="3F01"/>
  <w:defaultTabStop w:val="708"/>
  <w:hyphenationZone w:val="283"/>
  <w:noPunctuationKerning/>
  <w:characterSpacingControl w:val="doNotCompress"/>
  <w:compat/>
  <w:rsids>
    <w:rsidRoot w:val="00E94DFC"/>
    <w:rsid w:val="00006698"/>
    <w:rsid w:val="000079EA"/>
    <w:rsid w:val="00007F01"/>
    <w:rsid w:val="000118CE"/>
    <w:rsid w:val="0001391D"/>
    <w:rsid w:val="000205EB"/>
    <w:rsid w:val="00024893"/>
    <w:rsid w:val="0003312D"/>
    <w:rsid w:val="00034409"/>
    <w:rsid w:val="00037570"/>
    <w:rsid w:val="00050B9E"/>
    <w:rsid w:val="000578CF"/>
    <w:rsid w:val="00076B01"/>
    <w:rsid w:val="00076C33"/>
    <w:rsid w:val="00083C31"/>
    <w:rsid w:val="000845C9"/>
    <w:rsid w:val="000B38B6"/>
    <w:rsid w:val="000E44E5"/>
    <w:rsid w:val="000E4719"/>
    <w:rsid w:val="000E5CEA"/>
    <w:rsid w:val="000F46B4"/>
    <w:rsid w:val="001128A9"/>
    <w:rsid w:val="00120FAF"/>
    <w:rsid w:val="0012609B"/>
    <w:rsid w:val="00131150"/>
    <w:rsid w:val="0014029A"/>
    <w:rsid w:val="0014370D"/>
    <w:rsid w:val="001647BD"/>
    <w:rsid w:val="001A36EA"/>
    <w:rsid w:val="001A4330"/>
    <w:rsid w:val="001B1DB1"/>
    <w:rsid w:val="001D48B0"/>
    <w:rsid w:val="001D5F7F"/>
    <w:rsid w:val="00224B79"/>
    <w:rsid w:val="00226B22"/>
    <w:rsid w:val="00230C26"/>
    <w:rsid w:val="00243ED0"/>
    <w:rsid w:val="00254DC8"/>
    <w:rsid w:val="002736B4"/>
    <w:rsid w:val="00280EEA"/>
    <w:rsid w:val="00286E2E"/>
    <w:rsid w:val="0029566A"/>
    <w:rsid w:val="002A7169"/>
    <w:rsid w:val="002B08B9"/>
    <w:rsid w:val="002B11F0"/>
    <w:rsid w:val="002C2C13"/>
    <w:rsid w:val="002D4101"/>
    <w:rsid w:val="002D6DE2"/>
    <w:rsid w:val="002F1BED"/>
    <w:rsid w:val="00300CA8"/>
    <w:rsid w:val="00312D6C"/>
    <w:rsid w:val="00325E23"/>
    <w:rsid w:val="00334EE5"/>
    <w:rsid w:val="003716BF"/>
    <w:rsid w:val="0037273F"/>
    <w:rsid w:val="003812E6"/>
    <w:rsid w:val="0038443D"/>
    <w:rsid w:val="003A1C08"/>
    <w:rsid w:val="003B32EC"/>
    <w:rsid w:val="003B35A4"/>
    <w:rsid w:val="003D6350"/>
    <w:rsid w:val="003E38EC"/>
    <w:rsid w:val="003F4552"/>
    <w:rsid w:val="00403737"/>
    <w:rsid w:val="00417FB7"/>
    <w:rsid w:val="004243AC"/>
    <w:rsid w:val="004354DA"/>
    <w:rsid w:val="00447B18"/>
    <w:rsid w:val="00454311"/>
    <w:rsid w:val="00460AAF"/>
    <w:rsid w:val="00471C7E"/>
    <w:rsid w:val="00473FFC"/>
    <w:rsid w:val="00493C44"/>
    <w:rsid w:val="004A3E5B"/>
    <w:rsid w:val="004A47E8"/>
    <w:rsid w:val="00516DF0"/>
    <w:rsid w:val="00550B7B"/>
    <w:rsid w:val="005512DF"/>
    <w:rsid w:val="00583DC1"/>
    <w:rsid w:val="00587451"/>
    <w:rsid w:val="005A16C0"/>
    <w:rsid w:val="005A387D"/>
    <w:rsid w:val="005B4EED"/>
    <w:rsid w:val="005B7F54"/>
    <w:rsid w:val="005D14D9"/>
    <w:rsid w:val="005E4A06"/>
    <w:rsid w:val="005E53BE"/>
    <w:rsid w:val="006056BB"/>
    <w:rsid w:val="00612625"/>
    <w:rsid w:val="00615B34"/>
    <w:rsid w:val="00624ADC"/>
    <w:rsid w:val="006250B7"/>
    <w:rsid w:val="00634EAD"/>
    <w:rsid w:val="006369F6"/>
    <w:rsid w:val="00681EB9"/>
    <w:rsid w:val="00683447"/>
    <w:rsid w:val="00693C8C"/>
    <w:rsid w:val="006B4FD4"/>
    <w:rsid w:val="006C3FEA"/>
    <w:rsid w:val="006C6A0A"/>
    <w:rsid w:val="006D54E7"/>
    <w:rsid w:val="006E4926"/>
    <w:rsid w:val="006E4E32"/>
    <w:rsid w:val="006F3030"/>
    <w:rsid w:val="007055C8"/>
    <w:rsid w:val="00726F0A"/>
    <w:rsid w:val="007300E7"/>
    <w:rsid w:val="00762D1C"/>
    <w:rsid w:val="00765414"/>
    <w:rsid w:val="00766AA2"/>
    <w:rsid w:val="00766D5D"/>
    <w:rsid w:val="0077328A"/>
    <w:rsid w:val="00782390"/>
    <w:rsid w:val="007A50F1"/>
    <w:rsid w:val="007B213E"/>
    <w:rsid w:val="007C47AE"/>
    <w:rsid w:val="007C5E2D"/>
    <w:rsid w:val="007C732F"/>
    <w:rsid w:val="007E1B6D"/>
    <w:rsid w:val="007E4309"/>
    <w:rsid w:val="007F54F8"/>
    <w:rsid w:val="00821B08"/>
    <w:rsid w:val="00827112"/>
    <w:rsid w:val="00833C93"/>
    <w:rsid w:val="0084559A"/>
    <w:rsid w:val="008848F1"/>
    <w:rsid w:val="008F0ED8"/>
    <w:rsid w:val="008F7A08"/>
    <w:rsid w:val="009250EA"/>
    <w:rsid w:val="00934ACA"/>
    <w:rsid w:val="009808D0"/>
    <w:rsid w:val="00987F3C"/>
    <w:rsid w:val="0099300A"/>
    <w:rsid w:val="00996835"/>
    <w:rsid w:val="009B46C4"/>
    <w:rsid w:val="009D3EB4"/>
    <w:rsid w:val="009E6AC7"/>
    <w:rsid w:val="009E72CE"/>
    <w:rsid w:val="009F01D4"/>
    <w:rsid w:val="009F39EF"/>
    <w:rsid w:val="009F5BDA"/>
    <w:rsid w:val="009F6A2B"/>
    <w:rsid w:val="00A14751"/>
    <w:rsid w:val="00A157AB"/>
    <w:rsid w:val="00A211D3"/>
    <w:rsid w:val="00A66B3C"/>
    <w:rsid w:val="00A7544B"/>
    <w:rsid w:val="00A80543"/>
    <w:rsid w:val="00A82F1E"/>
    <w:rsid w:val="00A840F3"/>
    <w:rsid w:val="00A860CD"/>
    <w:rsid w:val="00A968A0"/>
    <w:rsid w:val="00A974A3"/>
    <w:rsid w:val="00AB4BCB"/>
    <w:rsid w:val="00AB6F8C"/>
    <w:rsid w:val="00AC3CD7"/>
    <w:rsid w:val="00AD227C"/>
    <w:rsid w:val="00AD578C"/>
    <w:rsid w:val="00AD6CC8"/>
    <w:rsid w:val="00B01ECD"/>
    <w:rsid w:val="00B045DD"/>
    <w:rsid w:val="00B21960"/>
    <w:rsid w:val="00B24A9A"/>
    <w:rsid w:val="00B42268"/>
    <w:rsid w:val="00B54E38"/>
    <w:rsid w:val="00B553D3"/>
    <w:rsid w:val="00B55D13"/>
    <w:rsid w:val="00B6418D"/>
    <w:rsid w:val="00B65908"/>
    <w:rsid w:val="00B67374"/>
    <w:rsid w:val="00B94559"/>
    <w:rsid w:val="00BB2C0E"/>
    <w:rsid w:val="00BB5873"/>
    <w:rsid w:val="00BC06E0"/>
    <w:rsid w:val="00BD337F"/>
    <w:rsid w:val="00BF3E01"/>
    <w:rsid w:val="00C03554"/>
    <w:rsid w:val="00C04C6E"/>
    <w:rsid w:val="00C11E22"/>
    <w:rsid w:val="00C24736"/>
    <w:rsid w:val="00C32CD4"/>
    <w:rsid w:val="00C468C6"/>
    <w:rsid w:val="00C468D6"/>
    <w:rsid w:val="00C50997"/>
    <w:rsid w:val="00C538C3"/>
    <w:rsid w:val="00C75D63"/>
    <w:rsid w:val="00C775C4"/>
    <w:rsid w:val="00C93932"/>
    <w:rsid w:val="00C95BF0"/>
    <w:rsid w:val="00CA301B"/>
    <w:rsid w:val="00CA6F9C"/>
    <w:rsid w:val="00CB76AA"/>
    <w:rsid w:val="00CD6632"/>
    <w:rsid w:val="00CE0DE2"/>
    <w:rsid w:val="00D06CF6"/>
    <w:rsid w:val="00D11595"/>
    <w:rsid w:val="00D13042"/>
    <w:rsid w:val="00D3372E"/>
    <w:rsid w:val="00D674B6"/>
    <w:rsid w:val="00D717CB"/>
    <w:rsid w:val="00D8363A"/>
    <w:rsid w:val="00D92E16"/>
    <w:rsid w:val="00D94EC1"/>
    <w:rsid w:val="00DA3925"/>
    <w:rsid w:val="00DC06D4"/>
    <w:rsid w:val="00DC6819"/>
    <w:rsid w:val="00DD1969"/>
    <w:rsid w:val="00DE552F"/>
    <w:rsid w:val="00DF2ED6"/>
    <w:rsid w:val="00E53874"/>
    <w:rsid w:val="00E8756D"/>
    <w:rsid w:val="00E94DFC"/>
    <w:rsid w:val="00E9716C"/>
    <w:rsid w:val="00EB0E22"/>
    <w:rsid w:val="00ED1F9E"/>
    <w:rsid w:val="00EF12DD"/>
    <w:rsid w:val="00EF3CF0"/>
    <w:rsid w:val="00F02967"/>
    <w:rsid w:val="00F14459"/>
    <w:rsid w:val="00F24E15"/>
    <w:rsid w:val="00F35F17"/>
    <w:rsid w:val="00F41993"/>
    <w:rsid w:val="00F465D1"/>
    <w:rsid w:val="00F6348A"/>
    <w:rsid w:val="00F7430C"/>
    <w:rsid w:val="00F81F6F"/>
    <w:rsid w:val="00FB79A7"/>
    <w:rsid w:val="00FC780B"/>
    <w:rsid w:val="00FD16BC"/>
    <w:rsid w:val="00FD2279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74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E6A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15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2736B4"/>
    <w:rPr>
      <w:color w:val="0000FF"/>
      <w:u w:val="single"/>
    </w:rPr>
  </w:style>
  <w:style w:type="paragraph" w:customStyle="1" w:styleId="normal">
    <w:name w:val="normal"/>
    <w:rsid w:val="002736B4"/>
    <w:pPr>
      <w:spacing w:after="200" w:line="276" w:lineRule="auto"/>
    </w:pPr>
    <w:rPr>
      <w:rFonts w:ascii="Arabic Typesetting" w:eastAsia="Arabic Typesetting" w:hAnsi="Arabic Typesetting" w:cs="Arabic Typesetting"/>
      <w:sz w:val="28"/>
      <w:szCs w:val="28"/>
    </w:rPr>
  </w:style>
  <w:style w:type="paragraph" w:customStyle="1" w:styleId="Default">
    <w:name w:val="Default"/>
    <w:rsid w:val="009D3E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uiPriority w:val="20"/>
    <w:qFormat/>
    <w:rsid w:val="00B6418D"/>
    <w:rPr>
      <w:i/>
      <w:iCs/>
    </w:rPr>
  </w:style>
  <w:style w:type="paragraph" w:customStyle="1" w:styleId="Normale1">
    <w:name w:val="Normale1"/>
    <w:rsid w:val="00D674B6"/>
    <w:pPr>
      <w:spacing w:after="200" w:line="276" w:lineRule="auto"/>
    </w:pPr>
    <w:rPr>
      <w:rFonts w:ascii="Arabic Typesetting" w:eastAsia="Arabic Typesetting" w:hAnsi="Arabic Typesetting" w:cs="Arabic Typesetting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9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ttio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c82500d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%20user\Desktop\CARTA%20INTESTATA%20-%20MONTERIGGIO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MONTERIGGIONI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1°CIRCOLO</Company>
  <LinksUpToDate>false</LinksUpToDate>
  <CharactersWithSpaces>1611</CharactersWithSpaces>
  <SharedDoc>false</SharedDoc>
  <HLinks>
    <vt:vector size="6" baseType="variant"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http://www.icmattioli.it/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user</dc:creator>
  <cp:lastModifiedBy>AMMINISTRATIVO</cp:lastModifiedBy>
  <cp:revision>3</cp:revision>
  <cp:lastPrinted>2023-05-03T06:55:00Z</cp:lastPrinted>
  <dcterms:created xsi:type="dcterms:W3CDTF">2023-09-18T09:07:00Z</dcterms:created>
  <dcterms:modified xsi:type="dcterms:W3CDTF">2023-09-18T09:18:00Z</dcterms:modified>
</cp:coreProperties>
</file>